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23" w:rsidRDefault="00320123" w:rsidP="00320123">
      <w:pPr>
        <w:jc w:val="center"/>
        <w:rPr>
          <w:b/>
          <w:color w:val="000000"/>
        </w:rPr>
      </w:pPr>
      <w:r>
        <w:rPr>
          <w:b/>
          <w:color w:val="000000"/>
        </w:rPr>
        <w:t>DICHIARAZIONE DI CONSENSO</w:t>
      </w:r>
    </w:p>
    <w:p w:rsidR="00320123" w:rsidRDefault="00320123" w:rsidP="00320123">
      <w:pPr>
        <w:jc w:val="center"/>
        <w:rPr>
          <w:color w:val="000000"/>
        </w:rPr>
      </w:pPr>
    </w:p>
    <w:p w:rsidR="00320123" w:rsidRDefault="00320123" w:rsidP="00320123">
      <w:pPr>
        <w:jc w:val="both"/>
        <w:rPr>
          <w:color w:val="000000"/>
        </w:rPr>
      </w:pPr>
      <w:r>
        <w:rPr>
          <w:color w:val="000000"/>
        </w:rPr>
        <w:t>I sottoscritti……………………………e…………………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 xml:space="preserve">.genitori dell’alunno ……………………………….  </w:t>
      </w:r>
    </w:p>
    <w:p w:rsidR="00320123" w:rsidRDefault="00320123" w:rsidP="00320123">
      <w:pPr>
        <w:jc w:val="both"/>
        <w:rPr>
          <w:color w:val="000000"/>
        </w:rPr>
      </w:pPr>
    </w:p>
    <w:p w:rsidR="00320123" w:rsidRDefault="00320123" w:rsidP="00320123">
      <w:pPr>
        <w:jc w:val="both"/>
        <w:rPr>
          <w:color w:val="000000"/>
        </w:rPr>
      </w:pPr>
      <w:r>
        <w:rPr>
          <w:color w:val="000000"/>
        </w:rPr>
        <w:t>Classe……………</w:t>
      </w:r>
      <w:proofErr w:type="spellStart"/>
      <w:r>
        <w:rPr>
          <w:color w:val="000000"/>
        </w:rPr>
        <w:t>sez</w:t>
      </w:r>
      <w:proofErr w:type="spellEnd"/>
      <w:r>
        <w:rPr>
          <w:color w:val="000000"/>
        </w:rPr>
        <w:t>……………</w:t>
      </w:r>
    </w:p>
    <w:p w:rsidR="00320123" w:rsidRDefault="00320123" w:rsidP="00320123">
      <w:pPr>
        <w:jc w:val="both"/>
        <w:rPr>
          <w:color w:val="000000"/>
        </w:rPr>
      </w:pPr>
    </w:p>
    <w:p w:rsidR="00320123" w:rsidRDefault="00320123" w:rsidP="00320123">
      <w:pPr>
        <w:jc w:val="both"/>
        <w:rPr>
          <w:color w:val="000000"/>
          <w:sz w:val="24"/>
        </w:rPr>
      </w:pPr>
      <w:r>
        <w:rPr>
          <w:b/>
          <w:color w:val="000000"/>
        </w:rPr>
        <w:t>Autorizzano il/la</w:t>
      </w:r>
      <w:r>
        <w:rPr>
          <w:color w:val="000000"/>
        </w:rPr>
        <w:t xml:space="preserve"> figlio/a </w:t>
      </w:r>
      <w:proofErr w:type="spellStart"/>
      <w:r>
        <w:rPr>
          <w:color w:val="000000"/>
        </w:rPr>
        <w:t>a</w:t>
      </w:r>
      <w:proofErr w:type="spellEnd"/>
      <w:r>
        <w:rPr>
          <w:color w:val="000000"/>
        </w:rPr>
        <w:t xml:space="preserve"> partecipare alle </w:t>
      </w:r>
      <w:r>
        <w:t>uscite didattiche</w:t>
      </w:r>
      <w:r>
        <w:rPr>
          <w:color w:val="000000"/>
        </w:rPr>
        <w:t xml:space="preserve"> e alle lezioni fuori sede che saranno programmate dall’Is</w:t>
      </w:r>
      <w:r w:rsidR="008A1D97">
        <w:rPr>
          <w:color w:val="000000"/>
        </w:rPr>
        <w:t>tituto nell’anno scolastico 20_____</w:t>
      </w:r>
      <w:r>
        <w:rPr>
          <w:color w:val="000000"/>
        </w:rPr>
        <w:t>/20</w:t>
      </w:r>
      <w:r w:rsidR="008A1D97">
        <w:rPr>
          <w:color w:val="000000"/>
        </w:rPr>
        <w:t>______</w:t>
      </w:r>
      <w:bookmarkStart w:id="0" w:name="_GoBack"/>
      <w:bookmarkEnd w:id="0"/>
      <w:r>
        <w:rPr>
          <w:color w:val="000000"/>
        </w:rPr>
        <w:t>;</w:t>
      </w:r>
    </w:p>
    <w:p w:rsidR="00320123" w:rsidRDefault="00320123" w:rsidP="00320123">
      <w:pPr>
        <w:rPr>
          <w:color w:val="000000"/>
        </w:rPr>
      </w:pPr>
      <w:r>
        <w:rPr>
          <w:color w:val="000000"/>
        </w:rPr>
        <w:t xml:space="preserve">    Firma per accettazione ………………………………………</w:t>
      </w:r>
      <w:proofErr w:type="gramStart"/>
      <w:r>
        <w:rPr>
          <w:color w:val="000000"/>
        </w:rPr>
        <w:t>…</w:t>
      </w:r>
      <w:r w:rsidR="00231B74">
        <w:rPr>
          <w:color w:val="000000"/>
        </w:rPr>
        <w:t xml:space="preserve">;  </w:t>
      </w:r>
      <w:r>
        <w:rPr>
          <w:color w:val="000000"/>
        </w:rPr>
        <w:t>…</w:t>
      </w:r>
      <w:proofErr w:type="gramEnd"/>
      <w:r w:rsidR="00231B74">
        <w:rPr>
          <w:color w:val="000000"/>
        </w:rPr>
        <w:t>…………………………………………………..</w:t>
      </w:r>
    </w:p>
    <w:p w:rsidR="00320123" w:rsidRDefault="00320123" w:rsidP="00320123">
      <w:pPr>
        <w:jc w:val="both"/>
        <w:rPr>
          <w:color w:val="000000"/>
        </w:rPr>
      </w:pPr>
    </w:p>
    <w:p w:rsidR="00320123" w:rsidRDefault="00320123" w:rsidP="00320123">
      <w:pPr>
        <w:jc w:val="both"/>
        <w:rPr>
          <w:color w:val="000000"/>
        </w:rPr>
      </w:pPr>
      <w:r>
        <w:rPr>
          <w:b/>
          <w:color w:val="000000"/>
        </w:rPr>
        <w:t>Autorizz</w:t>
      </w:r>
      <w:r w:rsidR="0023027E">
        <w:rPr>
          <w:b/>
          <w:color w:val="000000"/>
        </w:rPr>
        <w:t>ano il/la</w:t>
      </w:r>
      <w:r>
        <w:rPr>
          <w:color w:val="000000"/>
        </w:rPr>
        <w:t xml:space="preserve"> figlio/</w:t>
      </w:r>
      <w:proofErr w:type="gramStart"/>
      <w:r>
        <w:rPr>
          <w:color w:val="000000"/>
        </w:rPr>
        <w:t xml:space="preserve">a  </w:t>
      </w:r>
      <w:proofErr w:type="spellStart"/>
      <w:r>
        <w:rPr>
          <w:color w:val="000000"/>
        </w:rPr>
        <w:t>a</w:t>
      </w:r>
      <w:proofErr w:type="spellEnd"/>
      <w:proofErr w:type="gramEnd"/>
      <w:r>
        <w:rPr>
          <w:color w:val="000000"/>
        </w:rPr>
        <w:t xml:space="preserve"> posticipare l’entrata o ad uscire prima del termine del regolare orario di lezione,  per scioperi del personale o dei mezzi di trasporto. In tali casi, vista la ristrettezza dei </w:t>
      </w:r>
      <w:proofErr w:type="spellStart"/>
      <w:proofErr w:type="gramStart"/>
      <w:r>
        <w:rPr>
          <w:color w:val="000000"/>
        </w:rPr>
        <w:t>tempi,le</w:t>
      </w:r>
      <w:proofErr w:type="spellEnd"/>
      <w:proofErr w:type="gramEnd"/>
      <w:r>
        <w:rPr>
          <w:color w:val="000000"/>
        </w:rPr>
        <w:t xml:space="preserve"> uscite avverranno senza preventiva comunicazione alle famiglie.</w:t>
      </w:r>
    </w:p>
    <w:p w:rsidR="00320123" w:rsidRDefault="00320123" w:rsidP="00320123">
      <w:pPr>
        <w:jc w:val="both"/>
        <w:rPr>
          <w:color w:val="000000"/>
        </w:rPr>
      </w:pPr>
    </w:p>
    <w:p w:rsidR="00320123" w:rsidRDefault="00320123" w:rsidP="00320123">
      <w:pPr>
        <w:jc w:val="both"/>
        <w:rPr>
          <w:color w:val="000000"/>
        </w:rPr>
      </w:pPr>
      <w:r>
        <w:rPr>
          <w:color w:val="000000"/>
        </w:rPr>
        <w:t>In caso di assemblee sindacali e/o assenze dei docenti, la scuola si impegna a darne comunicazione alle famiglie tramite gli studenti, almeno con un giorno di anticipo.</w:t>
      </w:r>
    </w:p>
    <w:p w:rsidR="00320123" w:rsidRDefault="00320123" w:rsidP="00320123">
      <w:pPr>
        <w:jc w:val="both"/>
        <w:rPr>
          <w:color w:val="000000"/>
        </w:rPr>
      </w:pPr>
    </w:p>
    <w:p w:rsidR="00320123" w:rsidRDefault="00320123" w:rsidP="00320123">
      <w:pPr>
        <w:rPr>
          <w:color w:val="000000"/>
        </w:rPr>
      </w:pPr>
      <w:r>
        <w:rPr>
          <w:color w:val="000000"/>
        </w:rPr>
        <w:t xml:space="preserve">      Firma per accettazione ……………………</w:t>
      </w:r>
      <w:r w:rsidR="00231B74">
        <w:rPr>
          <w:color w:val="000000"/>
        </w:rPr>
        <w:t>…</w:t>
      </w:r>
      <w:proofErr w:type="gramStart"/>
      <w:r w:rsidR="00231B74">
        <w:rPr>
          <w:color w:val="000000"/>
        </w:rPr>
        <w:t>…….</w:t>
      </w:r>
      <w:proofErr w:type="gramEnd"/>
      <w:r>
        <w:rPr>
          <w:color w:val="000000"/>
        </w:rPr>
        <w:t>…………</w:t>
      </w:r>
      <w:r w:rsidR="00231B74">
        <w:rPr>
          <w:color w:val="000000"/>
        </w:rPr>
        <w:t xml:space="preserve">;  </w:t>
      </w:r>
      <w:r>
        <w:rPr>
          <w:color w:val="000000"/>
        </w:rPr>
        <w:t>……………</w:t>
      </w:r>
      <w:r w:rsidR="00231B74">
        <w:rPr>
          <w:color w:val="000000"/>
        </w:rPr>
        <w:t>………………………..</w:t>
      </w:r>
    </w:p>
    <w:p w:rsidR="0023027E" w:rsidRDefault="00320123" w:rsidP="0023027E">
      <w:pPr>
        <w:pStyle w:val="NormaleWeb"/>
        <w:ind w:right="851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sz w:val="20"/>
          <w:szCs w:val="18"/>
        </w:rPr>
        <w:t>Acconsent</w:t>
      </w:r>
      <w:r w:rsidR="0023027E">
        <w:rPr>
          <w:rFonts w:ascii="Calibri" w:hAnsi="Calibri" w:cs="Calibri"/>
          <w:b/>
          <w:sz w:val="20"/>
          <w:szCs w:val="18"/>
        </w:rPr>
        <w:t>iamo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che fotografie e/o video che ritraggano l'alunno e/o i suoi familiari durante lo svolgimento di attività scolastiche curriculari ed extracurriculari inserite nel PTOF possano essere utilizzate per fini istituzionali e di documentazione, quali la pubblicazione sul giornalino scolastico o altre testate giornalistiche locali e nazionali, su poster o manifesti dell'istituto, anche in occasione di partecipazione a fiere e stand dell'orientamento, o sul sito web dell'istituto. In tal caso il trattamento avrà durata temporanea e </w:t>
      </w:r>
      <w:proofErr w:type="spellStart"/>
      <w:r>
        <w:rPr>
          <w:rFonts w:ascii="Calibri" w:hAnsi="Calibri" w:cs="Calibri"/>
          <w:sz w:val="18"/>
          <w:szCs w:val="18"/>
        </w:rPr>
        <w:t>prevederà</w:t>
      </w:r>
      <w:proofErr w:type="spellEnd"/>
      <w:r>
        <w:rPr>
          <w:rFonts w:ascii="Calibri" w:hAnsi="Calibri" w:cs="Calibri"/>
          <w:sz w:val="18"/>
          <w:szCs w:val="18"/>
        </w:rPr>
        <w:t xml:space="preserve"> immagini e video che ritraggano gli alunni solo in atteggiamenti ‘positivi’.</w:t>
      </w:r>
    </w:p>
    <w:p w:rsidR="00320123" w:rsidRDefault="00320123" w:rsidP="0023027E">
      <w:pPr>
        <w:pStyle w:val="NormaleWeb"/>
        <w:ind w:right="851"/>
        <w:jc w:val="both"/>
      </w:pPr>
      <w:r>
        <w:rPr>
          <w:b/>
          <w:color w:val="000000"/>
        </w:rPr>
        <w:t xml:space="preserve">  </w:t>
      </w:r>
      <w:r>
        <w:rPr>
          <w:color w:val="000000"/>
        </w:rPr>
        <w:t>Firma per accettazione …………………………</w:t>
      </w:r>
      <w:proofErr w:type="gramStart"/>
      <w:r>
        <w:rPr>
          <w:color w:val="000000"/>
        </w:rPr>
        <w:t>…</w:t>
      </w:r>
      <w:r w:rsidR="00830A0E">
        <w:rPr>
          <w:color w:val="000000"/>
        </w:rPr>
        <w:t xml:space="preserve"> ;</w:t>
      </w:r>
      <w:proofErr w:type="gramEnd"/>
      <w:r w:rsidR="00830A0E">
        <w:rPr>
          <w:color w:val="000000"/>
        </w:rPr>
        <w:t xml:space="preserve"> </w:t>
      </w:r>
      <w:r>
        <w:rPr>
          <w:color w:val="000000"/>
        </w:rPr>
        <w:t>………………</w:t>
      </w:r>
      <w:r w:rsidR="0023027E">
        <w:rPr>
          <w:color w:val="000000"/>
        </w:rPr>
        <w:t>…………………….</w:t>
      </w:r>
      <w:r>
        <w:rPr>
          <w:b/>
          <w:color w:val="000000"/>
        </w:rPr>
        <w:t xml:space="preserve">                                                                                                            </w:t>
      </w:r>
    </w:p>
    <w:p w:rsidR="00320123" w:rsidRDefault="00320123" w:rsidP="00320123"/>
    <w:p w:rsidR="00320123" w:rsidRDefault="00320123" w:rsidP="00320123">
      <w:r>
        <w:rPr>
          <w:b/>
        </w:rPr>
        <w:t>Autoriz</w:t>
      </w:r>
      <w:r w:rsidR="00830A0E">
        <w:rPr>
          <w:b/>
        </w:rPr>
        <w:t>zano l</w:t>
      </w:r>
      <w:r>
        <w:t xml:space="preserve">’Istituto ad utilizzare il seguente indirizzo mail per comunicazioni riguardanti </w:t>
      </w:r>
      <w:r w:rsidR="00830A0E">
        <w:t>nostro</w:t>
      </w:r>
      <w:r>
        <w:t xml:space="preserve"> figlio/a:</w:t>
      </w:r>
    </w:p>
    <w:p w:rsidR="00320123" w:rsidRDefault="00320123" w:rsidP="00320123">
      <w:pPr>
        <w:rPr>
          <w:sz w:val="24"/>
        </w:rPr>
      </w:pPr>
    </w:p>
    <w:p w:rsidR="00320123" w:rsidRDefault="00320123" w:rsidP="00320123">
      <w:pPr>
        <w:rPr>
          <w:sz w:val="24"/>
        </w:rPr>
      </w:pPr>
      <w:r>
        <w:rPr>
          <w:sz w:val="24"/>
        </w:rPr>
        <w:t>……………………………………</w:t>
      </w:r>
      <w:r w:rsidR="00830A0E">
        <w:rPr>
          <w:sz w:val="24"/>
        </w:rPr>
        <w:t xml:space="preserve">………..; ……………………………………………….  </w:t>
      </w:r>
    </w:p>
    <w:p w:rsidR="00320123" w:rsidRDefault="00320123" w:rsidP="0032012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( scrivere</w:t>
      </w:r>
      <w:proofErr w:type="gramEnd"/>
      <w:r>
        <w:rPr>
          <w:sz w:val="18"/>
          <w:szCs w:val="18"/>
        </w:rPr>
        <w:t xml:space="preserve"> in stampatello maiuscolo )</w:t>
      </w:r>
    </w:p>
    <w:p w:rsidR="00320123" w:rsidRDefault="00320123" w:rsidP="00830A0E">
      <w:pPr>
        <w:ind w:left="2832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  </w:t>
      </w:r>
      <w:r>
        <w:rPr>
          <w:color w:val="000000"/>
        </w:rPr>
        <w:t>Firma per accettazione ………………………………………</w:t>
      </w:r>
      <w:proofErr w:type="gramStart"/>
      <w:r>
        <w:rPr>
          <w:color w:val="000000"/>
        </w:rPr>
        <w:t>…….</w:t>
      </w:r>
      <w:proofErr w:type="gramEnd"/>
      <w:r>
        <w:rPr>
          <w:color w:val="000000"/>
        </w:rPr>
        <w:t>.</w:t>
      </w:r>
      <w:r>
        <w:rPr>
          <w:b/>
          <w:color w:val="000000"/>
          <w:sz w:val="24"/>
        </w:rPr>
        <w:t xml:space="preserve"> </w:t>
      </w:r>
    </w:p>
    <w:p w:rsidR="00320123" w:rsidRDefault="00320123" w:rsidP="00320123">
      <w:pPr>
        <w:ind w:left="2832"/>
        <w:jc w:val="both"/>
        <w:rPr>
          <w:sz w:val="24"/>
        </w:rPr>
      </w:pPr>
      <w:r>
        <w:rPr>
          <w:b/>
          <w:color w:val="000000"/>
          <w:sz w:val="24"/>
        </w:rPr>
        <w:t xml:space="preserve">                                                                                                                          </w:t>
      </w:r>
    </w:p>
    <w:p w:rsidR="00320123" w:rsidRDefault="00320123" w:rsidP="00320123">
      <w:r>
        <w:t>Tale autorizzazione, valida per l’intero percorso scolastico, può essere revocata in qualsiasi momento attraverso comunicazione scritta.</w:t>
      </w:r>
    </w:p>
    <w:p w:rsidR="00320123" w:rsidRDefault="00320123" w:rsidP="00320123">
      <w:r>
        <w:t>Resta inteso che l’annullamento dell’autorizzazione avrà validità dalla data di ricezione della richiesta e non riguarda il materiale, contenente l’immagine dell’alunno/</w:t>
      </w:r>
      <w:proofErr w:type="gramStart"/>
      <w:r>
        <w:t>a,  prodotto</w:t>
      </w:r>
      <w:proofErr w:type="gramEnd"/>
      <w:r>
        <w:t xml:space="preserve"> e diffuso fino a quel momento.                                                           </w:t>
      </w:r>
    </w:p>
    <w:p w:rsidR="00320123" w:rsidRDefault="00320123" w:rsidP="00320123">
      <w:pPr>
        <w:rPr>
          <w:b/>
          <w:sz w:val="24"/>
        </w:rPr>
      </w:pPr>
    </w:p>
    <w:p w:rsidR="00320123" w:rsidRDefault="00320123" w:rsidP="00320123">
      <w:r>
        <w:rPr>
          <w:b/>
        </w:rPr>
        <w:t>Dichiara</w:t>
      </w:r>
      <w:r>
        <w:t xml:space="preserve"> di aver preso visione del Patto Educativo di Corresponsabilità</w:t>
      </w:r>
    </w:p>
    <w:p w:rsidR="00320123" w:rsidRDefault="00320123" w:rsidP="00320123">
      <w:r>
        <w:t xml:space="preserve">  </w:t>
      </w:r>
    </w:p>
    <w:p w:rsidR="00320123" w:rsidRDefault="00320123" w:rsidP="00320123">
      <w:r>
        <w:t xml:space="preserve">Firma per accettazione </w:t>
      </w:r>
      <w:proofErr w:type="gramStart"/>
      <w:r>
        <w:t>( i</w:t>
      </w:r>
      <w:proofErr w:type="gramEnd"/>
      <w:r>
        <w:t xml:space="preserve"> genitori)………………………………;  ……………………………………</w:t>
      </w:r>
    </w:p>
    <w:p w:rsidR="00320123" w:rsidRDefault="00320123" w:rsidP="00320123"/>
    <w:p w:rsidR="00211E99" w:rsidRDefault="00320123" w:rsidP="00830A0E">
      <w:pPr>
        <w:rPr>
          <w:rFonts w:ascii="Arial" w:hAnsi="Arial" w:cs="Arial"/>
          <w:color w:val="222222"/>
          <w:sz w:val="19"/>
          <w:szCs w:val="19"/>
        </w:rPr>
      </w:pPr>
      <w:r>
        <w:t xml:space="preserve">Firma per accettazione </w:t>
      </w:r>
      <w:proofErr w:type="gramStart"/>
      <w:r>
        <w:t>( lo</w:t>
      </w:r>
      <w:proofErr w:type="gramEnd"/>
      <w:r>
        <w:t xml:space="preserve"> studente)………………………………</w:t>
      </w:r>
      <w:r w:rsidR="00830A0E">
        <w:t>……;</w:t>
      </w:r>
      <w:r w:rsidR="007203E6">
        <w:t xml:space="preserve">                                             </w:t>
      </w:r>
    </w:p>
    <w:sectPr w:rsidR="00211E99" w:rsidSect="00157FCB">
      <w:headerReference w:type="default" r:id="rId7"/>
      <w:footerReference w:type="even" r:id="rId8"/>
      <w:footerReference w:type="default" r:id="rId9"/>
      <w:pgSz w:w="11907" w:h="16840"/>
      <w:pgMar w:top="1021" w:right="1134" w:bottom="1021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39" w:rsidRDefault="00682539">
      <w:r>
        <w:separator/>
      </w:r>
    </w:p>
  </w:endnote>
  <w:endnote w:type="continuationSeparator" w:id="0">
    <w:p w:rsidR="00682539" w:rsidRDefault="0068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DC" w:rsidRDefault="00F7438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D7DD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7DDC" w:rsidRDefault="006D7DD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733" w:type="dxa"/>
      <w:tblInd w:w="-34" w:type="dxa"/>
      <w:tblLayout w:type="fixed"/>
      <w:tblLook w:val="04A0" w:firstRow="1" w:lastRow="0" w:firstColumn="1" w:lastColumn="0" w:noHBand="0" w:noVBand="1"/>
    </w:tblPr>
    <w:tblGrid>
      <w:gridCol w:w="4820"/>
      <w:gridCol w:w="4913"/>
    </w:tblGrid>
    <w:tr w:rsidR="00CE202D" w:rsidTr="00B50D92">
      <w:trPr>
        <w:trHeight w:val="695"/>
      </w:trPr>
      <w:tc>
        <w:tcPr>
          <w:tcW w:w="4820" w:type="dxa"/>
        </w:tcPr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</w:p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</w:p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  <w:r>
            <w:rPr>
              <w:rFonts w:ascii="Arial" w:hAnsi="Arial" w:cs="Arial"/>
              <w:noProof/>
              <w:sz w:val="36"/>
              <w:szCs w:val="36"/>
            </w:rPr>
            <w:drawing>
              <wp:inline distT="0" distB="0" distL="0" distR="0" wp14:anchorId="6ED9A1A3" wp14:editId="2E1AE506">
                <wp:extent cx="2933700" cy="676275"/>
                <wp:effectExtent l="0" t="0" r="0" b="9525"/>
                <wp:docPr id="3" name="Immagine 0" descr="pon_2014-202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on_2014-20201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47447" cy="6794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3" w:type="dxa"/>
        </w:tcPr>
        <w:p w:rsidR="00CE202D" w:rsidRDefault="00CE202D" w:rsidP="00B50D92">
          <w:pPr>
            <w:pStyle w:val="Pidipagina"/>
            <w:ind w:right="360"/>
            <w:jc w:val="center"/>
            <w:rPr>
              <w:b/>
              <w:sz w:val="14"/>
            </w:rPr>
          </w:pPr>
        </w:p>
        <w:p w:rsidR="00CE202D" w:rsidRDefault="00CE202D" w:rsidP="00B50D92">
          <w:pPr>
            <w:pStyle w:val="Pidipagina"/>
            <w:ind w:right="360"/>
            <w:jc w:val="center"/>
            <w:rPr>
              <w:sz w:val="14"/>
            </w:rPr>
          </w:pPr>
          <w:r>
            <w:rPr>
              <w:b/>
              <w:sz w:val="14"/>
            </w:rPr>
            <w:t>Istituto Tecnico</w:t>
          </w:r>
          <w:r>
            <w:rPr>
              <w:sz w:val="14"/>
            </w:rPr>
            <w:t xml:space="preserve"> Indirizzi: Agrario ed agroindustria; </w:t>
          </w:r>
          <w:r>
            <w:rPr>
              <w:bCs/>
              <w:sz w:val="14"/>
            </w:rPr>
            <w:t xml:space="preserve">– </w:t>
          </w:r>
          <w:r>
            <w:rPr>
              <w:sz w:val="14"/>
            </w:rPr>
            <w:t xml:space="preserve"> chimica, materiali e biotecnologie </w:t>
          </w:r>
          <w:r>
            <w:rPr>
              <w:bCs/>
              <w:sz w:val="14"/>
            </w:rPr>
            <w:t xml:space="preserve">– </w:t>
          </w:r>
          <w:r>
            <w:rPr>
              <w:sz w:val="14"/>
            </w:rPr>
            <w:t xml:space="preserve"> Via dei Barberi Grosseto </w:t>
          </w:r>
          <w:proofErr w:type="spellStart"/>
          <w:r>
            <w:rPr>
              <w:sz w:val="14"/>
            </w:rPr>
            <w:t>tel</w:t>
          </w:r>
          <w:proofErr w:type="spellEnd"/>
          <w:r>
            <w:rPr>
              <w:sz w:val="14"/>
            </w:rPr>
            <w:t xml:space="preserve"> 0564/</w:t>
          </w:r>
          <w:r w:rsidR="0093396F">
            <w:rPr>
              <w:sz w:val="14"/>
            </w:rPr>
            <w:t>484</w:t>
          </w:r>
          <w:r w:rsidR="00F654ED">
            <w:rPr>
              <w:sz w:val="14"/>
            </w:rPr>
            <w:t>8</w:t>
          </w:r>
          <w:r w:rsidR="0093396F">
            <w:rPr>
              <w:sz w:val="14"/>
            </w:rPr>
            <w:t>21</w:t>
          </w:r>
        </w:p>
        <w:p w:rsidR="00CE202D" w:rsidRDefault="00CE202D" w:rsidP="00B50D92">
          <w:pPr>
            <w:pStyle w:val="Pidipagina"/>
            <w:ind w:right="360"/>
            <w:jc w:val="center"/>
            <w:rPr>
              <w:sz w:val="14"/>
            </w:rPr>
          </w:pPr>
          <w:r>
            <w:rPr>
              <w:b/>
              <w:sz w:val="14"/>
            </w:rPr>
            <w:t>Istituto Professionale</w:t>
          </w:r>
          <w:r>
            <w:rPr>
              <w:sz w:val="14"/>
            </w:rPr>
            <w:t xml:space="preserve"> indirizzo servizi per l’agricoltura e lo sviluppo rurale; Via dei Barberi Grosseto </w:t>
          </w:r>
          <w:proofErr w:type="spellStart"/>
          <w:r>
            <w:rPr>
              <w:sz w:val="14"/>
            </w:rPr>
            <w:t>tel</w:t>
          </w:r>
          <w:proofErr w:type="spellEnd"/>
          <w:r>
            <w:rPr>
              <w:sz w:val="14"/>
            </w:rPr>
            <w:t xml:space="preserve"> 0564</w:t>
          </w:r>
          <w:r w:rsidR="0093396F">
            <w:rPr>
              <w:sz w:val="14"/>
            </w:rPr>
            <w:t>/484821</w:t>
          </w:r>
        </w:p>
        <w:p w:rsidR="00F654E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  <w:r>
            <w:rPr>
              <w:b/>
              <w:bCs/>
              <w:sz w:val="14"/>
            </w:rPr>
            <w:t>Istituto Professionale</w:t>
          </w:r>
          <w:r>
            <w:rPr>
              <w:bCs/>
              <w:sz w:val="14"/>
            </w:rPr>
            <w:t xml:space="preserve"> indirizzo servizi per l’enogastronomia e l’ospitalità alberghiera,</w:t>
          </w:r>
          <w:r>
            <w:rPr>
              <w:color w:val="000000"/>
              <w:sz w:val="18"/>
              <w:szCs w:val="18"/>
            </w:rPr>
            <w:t xml:space="preserve"> </w:t>
          </w:r>
          <w:r>
            <w:rPr>
              <w:bCs/>
              <w:sz w:val="14"/>
            </w:rPr>
            <w:t xml:space="preserve">Via Meda – Giolitti 58100 Grosseto </w:t>
          </w:r>
          <w:proofErr w:type="spellStart"/>
          <w:r>
            <w:rPr>
              <w:bCs/>
              <w:sz w:val="14"/>
            </w:rPr>
            <w:t>tel</w:t>
          </w:r>
          <w:proofErr w:type="spellEnd"/>
          <w:r>
            <w:rPr>
              <w:bCs/>
              <w:sz w:val="14"/>
            </w:rPr>
            <w:t xml:space="preserve"> </w:t>
          </w:r>
          <w:r w:rsidR="00F654ED">
            <w:rPr>
              <w:bCs/>
              <w:sz w:val="14"/>
            </w:rPr>
            <w:t>0564/484882</w:t>
          </w:r>
        </w:p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  <w:r>
            <w:rPr>
              <w:bCs/>
              <w:sz w:val="14"/>
            </w:rPr>
            <w:t>fax 0564-</w:t>
          </w:r>
          <w:r w:rsidR="00F654ED">
            <w:rPr>
              <w:bCs/>
              <w:sz w:val="14"/>
            </w:rPr>
            <w:t>484882</w:t>
          </w:r>
        </w:p>
        <w:p w:rsidR="00CE202D" w:rsidRDefault="00CE202D" w:rsidP="00B50D92">
          <w:pPr>
            <w:pStyle w:val="Pidipagina"/>
            <w:ind w:right="360"/>
            <w:jc w:val="center"/>
            <w:rPr>
              <w:bCs/>
              <w:sz w:val="14"/>
            </w:rPr>
          </w:pPr>
          <w:r>
            <w:rPr>
              <w:b/>
              <w:bCs/>
              <w:sz w:val="14"/>
            </w:rPr>
            <w:t>Istituto Professionale</w:t>
          </w:r>
          <w:r>
            <w:rPr>
              <w:bCs/>
              <w:sz w:val="14"/>
            </w:rPr>
            <w:t xml:space="preserve"> indirizzo: servizi Socio Sanitari, Via Meda – Giolitti </w:t>
          </w:r>
        </w:p>
        <w:p w:rsidR="00CE202D" w:rsidRDefault="00CE202D" w:rsidP="00B50D92">
          <w:pPr>
            <w:pStyle w:val="Pidipagina"/>
            <w:ind w:right="360"/>
            <w:jc w:val="center"/>
            <w:rPr>
              <w:sz w:val="14"/>
            </w:rPr>
          </w:pPr>
          <w:r>
            <w:rPr>
              <w:b/>
              <w:sz w:val="14"/>
            </w:rPr>
            <w:t>Istituto Professionale</w:t>
          </w:r>
          <w:r>
            <w:rPr>
              <w:sz w:val="14"/>
            </w:rPr>
            <w:t xml:space="preserve"> indirizzo operatore del benessere-estetica Via dei Barberi Grosseto </w:t>
          </w:r>
          <w:proofErr w:type="spellStart"/>
          <w:r>
            <w:rPr>
              <w:sz w:val="14"/>
            </w:rPr>
            <w:t>tel</w:t>
          </w:r>
          <w:proofErr w:type="spellEnd"/>
          <w:r>
            <w:rPr>
              <w:sz w:val="14"/>
            </w:rPr>
            <w:t xml:space="preserve"> 0564</w:t>
          </w:r>
          <w:r w:rsidR="00F654ED">
            <w:rPr>
              <w:sz w:val="14"/>
            </w:rPr>
            <w:t>/</w:t>
          </w:r>
          <w:r w:rsidR="0093396F">
            <w:rPr>
              <w:sz w:val="14"/>
            </w:rPr>
            <w:t>484821</w:t>
          </w:r>
        </w:p>
        <w:p w:rsidR="00CE202D" w:rsidRDefault="00CE202D" w:rsidP="00B50D92">
          <w:pPr>
            <w:pStyle w:val="Pidipagina"/>
            <w:ind w:left="-187" w:right="360" w:firstLine="187"/>
            <w:jc w:val="center"/>
            <w:rPr>
              <w:bCs/>
              <w:sz w:val="14"/>
            </w:rPr>
          </w:pPr>
        </w:p>
      </w:tc>
    </w:tr>
  </w:tbl>
  <w:p w:rsidR="004A1D6A" w:rsidRDefault="004A1D6A" w:rsidP="004A1D6A">
    <w:pPr>
      <w:pStyle w:val="Pidipagina"/>
      <w:ind w:right="360"/>
      <w:jc w:val="center"/>
      <w:rPr>
        <w:sz w:val="14"/>
      </w:rPr>
    </w:pPr>
  </w:p>
  <w:p w:rsidR="006D7DDC" w:rsidRPr="006A2B9A" w:rsidRDefault="006D7DDC" w:rsidP="00307FE6">
    <w:pPr>
      <w:pStyle w:val="Pidipagina"/>
      <w:ind w:right="360"/>
      <w:jc w:val="center"/>
      <w:rPr>
        <w:b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39" w:rsidRDefault="00682539">
      <w:r>
        <w:separator/>
      </w:r>
    </w:p>
  </w:footnote>
  <w:footnote w:type="continuationSeparator" w:id="0">
    <w:p w:rsidR="00682539" w:rsidRDefault="00682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62"/>
      <w:gridCol w:w="6115"/>
      <w:gridCol w:w="1633"/>
    </w:tblGrid>
    <w:tr w:rsidR="00DA725F" w:rsidTr="00157FCB">
      <w:trPr>
        <w:trHeight w:val="1938"/>
      </w:trPr>
      <w:tc>
        <w:tcPr>
          <w:tcW w:w="2062" w:type="dxa"/>
        </w:tcPr>
        <w:p w:rsidR="00DA725F" w:rsidRDefault="00DA725F" w:rsidP="00C36C18"/>
        <w:p w:rsidR="00DA725F" w:rsidRDefault="00DA725F" w:rsidP="00C36C18"/>
        <w:p w:rsidR="00DA725F" w:rsidRDefault="00FA7C63" w:rsidP="00C36C18">
          <w:pPr>
            <w:ind w:firstLine="708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9F49728" wp14:editId="6757D9BB">
                <wp:simplePos x="0" y="0"/>
                <wp:positionH relativeFrom="column">
                  <wp:posOffset>257810</wp:posOffset>
                </wp:positionH>
                <wp:positionV relativeFrom="paragraph">
                  <wp:posOffset>40640</wp:posOffset>
                </wp:positionV>
                <wp:extent cx="614045" cy="685800"/>
                <wp:effectExtent l="0" t="0" r="0" b="0"/>
                <wp:wrapNone/>
                <wp:docPr id="1" name="Immagine 1" descr="emblema_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emblema_g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045" cy="685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15" w:type="dxa"/>
        </w:tcPr>
        <w:p w:rsidR="00DA725F" w:rsidRDefault="00DA725F" w:rsidP="00C36C18">
          <w:pPr>
            <w:pStyle w:val="Intestazione"/>
            <w:jc w:val="center"/>
          </w:pPr>
        </w:p>
        <w:p w:rsidR="00DA725F" w:rsidRDefault="00DA725F" w:rsidP="00C36C18">
          <w:pPr>
            <w:pStyle w:val="Intestazione"/>
            <w:jc w:val="center"/>
            <w:rPr>
              <w:b/>
              <w:sz w:val="24"/>
            </w:rPr>
          </w:pPr>
        </w:p>
        <w:p w:rsidR="00DA725F" w:rsidRDefault="00DA725F" w:rsidP="00C36C18">
          <w:pPr>
            <w:pStyle w:val="Intestazione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ISTITUTO STATALE DI ISTRUZIONE SUPERIORE</w:t>
          </w:r>
        </w:p>
        <w:p w:rsidR="00DA725F" w:rsidRDefault="00DA725F" w:rsidP="00C36C18">
          <w:pPr>
            <w:pStyle w:val="Intestazione"/>
            <w:jc w:val="center"/>
            <w:rPr>
              <w:b/>
              <w:i/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“Leopoldo II di Lorena”</w:t>
          </w:r>
        </w:p>
        <w:p w:rsidR="00DA725F" w:rsidRDefault="00FA6906" w:rsidP="00C36C18">
          <w:pPr>
            <w:spacing w:line="27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Via de Barberi - 58</w:t>
          </w:r>
          <w:r w:rsidR="00DA725F">
            <w:rPr>
              <w:color w:val="000000"/>
              <w:sz w:val="18"/>
              <w:szCs w:val="18"/>
            </w:rPr>
            <w:t>100 Grosseto Tel. 0564</w:t>
          </w:r>
          <w:r w:rsidR="00DC038B">
            <w:rPr>
              <w:color w:val="000000"/>
              <w:sz w:val="18"/>
              <w:szCs w:val="18"/>
            </w:rPr>
            <w:t>/484821</w:t>
          </w:r>
          <w:r w:rsidR="002057B8">
            <w:rPr>
              <w:color w:val="000000"/>
              <w:sz w:val="18"/>
              <w:szCs w:val="18"/>
            </w:rPr>
            <w:t>- Fax 0564/ 484844</w:t>
          </w:r>
        </w:p>
        <w:p w:rsidR="00DA725F" w:rsidRDefault="00DA725F" w:rsidP="00C36C18">
          <w:pPr>
            <w:spacing w:line="276" w:lineRule="auto"/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 xml:space="preserve">Via Meda – Giolitti 58100 Grosseto </w:t>
          </w:r>
          <w:proofErr w:type="spellStart"/>
          <w:r>
            <w:rPr>
              <w:color w:val="000000"/>
              <w:sz w:val="18"/>
              <w:szCs w:val="18"/>
            </w:rPr>
            <w:t>tel</w:t>
          </w:r>
          <w:proofErr w:type="spellEnd"/>
          <w:r>
            <w:rPr>
              <w:color w:val="000000"/>
              <w:sz w:val="18"/>
              <w:szCs w:val="18"/>
            </w:rPr>
            <w:t xml:space="preserve"> </w:t>
          </w:r>
          <w:r w:rsidR="00F654ED">
            <w:rPr>
              <w:color w:val="000000"/>
              <w:sz w:val="18"/>
              <w:szCs w:val="18"/>
            </w:rPr>
            <w:t>0564/484881-fax 0564/484882</w:t>
          </w:r>
        </w:p>
        <w:p w:rsidR="00DA725F" w:rsidRDefault="00DA725F" w:rsidP="00C36C18">
          <w:pPr>
            <w:pStyle w:val="Intestazione"/>
            <w:jc w:val="center"/>
            <w:rPr>
              <w:rStyle w:val="Collegamentoipertestuale"/>
            </w:rPr>
          </w:pPr>
          <w:r>
            <w:t xml:space="preserve">E - mail: </w:t>
          </w:r>
          <w:hyperlink r:id="rId2" w:history="1">
            <w:r>
              <w:rPr>
                <w:rStyle w:val="Collegamentoipertestuale"/>
                <w:sz w:val="18"/>
                <w:szCs w:val="18"/>
              </w:rPr>
              <w:t>gris00600c@istruzione.it</w:t>
            </w:r>
          </w:hyperlink>
          <w:r>
            <w:t xml:space="preserve"> -  PEC: </w:t>
          </w:r>
          <w:hyperlink r:id="rId3" w:history="1">
            <w:r>
              <w:rPr>
                <w:rStyle w:val="Collegamentoipertestuale"/>
                <w:sz w:val="18"/>
                <w:szCs w:val="18"/>
              </w:rPr>
              <w:t>gris00600c@pec.istruzione.it</w:t>
            </w:r>
          </w:hyperlink>
        </w:p>
        <w:p w:rsidR="00DA725F" w:rsidRDefault="008A1D97" w:rsidP="00DB0010">
          <w:pPr>
            <w:pStyle w:val="Intestazione"/>
            <w:jc w:val="center"/>
          </w:pPr>
          <w:hyperlink r:id="rId4" w:history="1">
            <w:r w:rsidR="00DB0010" w:rsidRPr="005E04DD">
              <w:rPr>
                <w:rStyle w:val="Collegamentoipertestuale"/>
                <w:sz w:val="18"/>
                <w:szCs w:val="18"/>
              </w:rPr>
              <w:t>www.istplorena.eu</w:t>
            </w:r>
          </w:hyperlink>
          <w:r w:rsidR="00DB0010" w:rsidRPr="00DB0010">
            <w:rPr>
              <w:rStyle w:val="Collegamentoipertestuale"/>
              <w:sz w:val="18"/>
              <w:szCs w:val="18"/>
              <w:u w:val="none"/>
            </w:rPr>
            <w:t xml:space="preserve">  </w:t>
          </w:r>
        </w:p>
      </w:tc>
      <w:tc>
        <w:tcPr>
          <w:tcW w:w="1633" w:type="dxa"/>
          <w:hideMark/>
        </w:tcPr>
        <w:p w:rsidR="00DA725F" w:rsidRDefault="00DA725F" w:rsidP="00C36C18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F222FAD" wp14:editId="7D8BBE69">
                <wp:simplePos x="0" y="0"/>
                <wp:positionH relativeFrom="column">
                  <wp:posOffset>194945</wp:posOffset>
                </wp:positionH>
                <wp:positionV relativeFrom="paragraph">
                  <wp:posOffset>116840</wp:posOffset>
                </wp:positionV>
                <wp:extent cx="590550" cy="904875"/>
                <wp:effectExtent l="0" t="0" r="0" b="9525"/>
                <wp:wrapNone/>
                <wp:docPr id="2" name="Immagine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904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D7DDC" w:rsidRPr="00F604BA" w:rsidRDefault="006D7D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74216AA"/>
    <w:multiLevelType w:val="hybridMultilevel"/>
    <w:tmpl w:val="277E6D84"/>
    <w:lvl w:ilvl="0" w:tplc="50B49BAE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>
      <w:start w:val="1"/>
      <w:numFmt w:val="lowerRoman"/>
      <w:lvlText w:val="%3."/>
      <w:lvlJc w:val="right"/>
      <w:pPr>
        <w:ind w:left="2868" w:hanging="180"/>
      </w:pPr>
    </w:lvl>
    <w:lvl w:ilvl="3" w:tplc="0410000F">
      <w:start w:val="1"/>
      <w:numFmt w:val="decimal"/>
      <w:lvlText w:val="%4."/>
      <w:lvlJc w:val="left"/>
      <w:pPr>
        <w:ind w:left="3588" w:hanging="360"/>
      </w:pPr>
    </w:lvl>
    <w:lvl w:ilvl="4" w:tplc="04100019">
      <w:start w:val="1"/>
      <w:numFmt w:val="lowerLetter"/>
      <w:lvlText w:val="%5."/>
      <w:lvlJc w:val="left"/>
      <w:pPr>
        <w:ind w:left="4308" w:hanging="360"/>
      </w:pPr>
    </w:lvl>
    <w:lvl w:ilvl="5" w:tplc="0410001B">
      <w:start w:val="1"/>
      <w:numFmt w:val="lowerRoman"/>
      <w:lvlText w:val="%6."/>
      <w:lvlJc w:val="right"/>
      <w:pPr>
        <w:ind w:left="5028" w:hanging="180"/>
      </w:pPr>
    </w:lvl>
    <w:lvl w:ilvl="6" w:tplc="0410000F">
      <w:start w:val="1"/>
      <w:numFmt w:val="decimal"/>
      <w:lvlText w:val="%7."/>
      <w:lvlJc w:val="left"/>
      <w:pPr>
        <w:ind w:left="5748" w:hanging="360"/>
      </w:pPr>
    </w:lvl>
    <w:lvl w:ilvl="7" w:tplc="04100019">
      <w:start w:val="1"/>
      <w:numFmt w:val="lowerLetter"/>
      <w:lvlText w:val="%8."/>
      <w:lvlJc w:val="left"/>
      <w:pPr>
        <w:ind w:left="6468" w:hanging="360"/>
      </w:pPr>
    </w:lvl>
    <w:lvl w:ilvl="8" w:tplc="0410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AC6509"/>
    <w:multiLevelType w:val="hybridMultilevel"/>
    <w:tmpl w:val="D3DC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40E1A"/>
    <w:multiLevelType w:val="singleLevel"/>
    <w:tmpl w:val="3F843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4122B49"/>
    <w:multiLevelType w:val="hybridMultilevel"/>
    <w:tmpl w:val="710420B8"/>
    <w:lvl w:ilvl="0" w:tplc="0410000F">
      <w:start w:val="1"/>
      <w:numFmt w:val="decimal"/>
      <w:lvlText w:val="%1."/>
      <w:lvlJc w:val="left"/>
      <w:pPr>
        <w:ind w:left="880" w:hanging="360"/>
      </w:pPr>
    </w:lvl>
    <w:lvl w:ilvl="1" w:tplc="04100019" w:tentative="1">
      <w:start w:val="1"/>
      <w:numFmt w:val="lowerLetter"/>
      <w:lvlText w:val="%2."/>
      <w:lvlJc w:val="left"/>
      <w:pPr>
        <w:ind w:left="1600" w:hanging="360"/>
      </w:pPr>
    </w:lvl>
    <w:lvl w:ilvl="2" w:tplc="0410001B" w:tentative="1">
      <w:start w:val="1"/>
      <w:numFmt w:val="lowerRoman"/>
      <w:lvlText w:val="%3."/>
      <w:lvlJc w:val="right"/>
      <w:pPr>
        <w:ind w:left="2320" w:hanging="180"/>
      </w:pPr>
    </w:lvl>
    <w:lvl w:ilvl="3" w:tplc="0410000F" w:tentative="1">
      <w:start w:val="1"/>
      <w:numFmt w:val="decimal"/>
      <w:lvlText w:val="%4."/>
      <w:lvlJc w:val="left"/>
      <w:pPr>
        <w:ind w:left="3040" w:hanging="360"/>
      </w:pPr>
    </w:lvl>
    <w:lvl w:ilvl="4" w:tplc="04100019" w:tentative="1">
      <w:start w:val="1"/>
      <w:numFmt w:val="lowerLetter"/>
      <w:lvlText w:val="%5."/>
      <w:lvlJc w:val="left"/>
      <w:pPr>
        <w:ind w:left="3760" w:hanging="360"/>
      </w:pPr>
    </w:lvl>
    <w:lvl w:ilvl="5" w:tplc="0410001B" w:tentative="1">
      <w:start w:val="1"/>
      <w:numFmt w:val="lowerRoman"/>
      <w:lvlText w:val="%6."/>
      <w:lvlJc w:val="right"/>
      <w:pPr>
        <w:ind w:left="4480" w:hanging="180"/>
      </w:pPr>
    </w:lvl>
    <w:lvl w:ilvl="6" w:tplc="0410000F" w:tentative="1">
      <w:start w:val="1"/>
      <w:numFmt w:val="decimal"/>
      <w:lvlText w:val="%7."/>
      <w:lvlJc w:val="left"/>
      <w:pPr>
        <w:ind w:left="5200" w:hanging="360"/>
      </w:pPr>
    </w:lvl>
    <w:lvl w:ilvl="7" w:tplc="04100019" w:tentative="1">
      <w:start w:val="1"/>
      <w:numFmt w:val="lowerLetter"/>
      <w:lvlText w:val="%8."/>
      <w:lvlJc w:val="left"/>
      <w:pPr>
        <w:ind w:left="5920" w:hanging="360"/>
      </w:pPr>
    </w:lvl>
    <w:lvl w:ilvl="8" w:tplc="0410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6" w15:restartNumberingAfterBreak="0">
    <w:nsid w:val="18262DFF"/>
    <w:multiLevelType w:val="multilevel"/>
    <w:tmpl w:val="959C2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275471"/>
    <w:multiLevelType w:val="hybridMultilevel"/>
    <w:tmpl w:val="980C8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A53AC"/>
    <w:multiLevelType w:val="hybridMultilevel"/>
    <w:tmpl w:val="62A4BD42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08F5705"/>
    <w:multiLevelType w:val="hybridMultilevel"/>
    <w:tmpl w:val="2AFEA44C"/>
    <w:lvl w:ilvl="0" w:tplc="6EF66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C13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386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16C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B00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88C7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3CE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C40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DEC3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B6E4BD2"/>
    <w:multiLevelType w:val="hybridMultilevel"/>
    <w:tmpl w:val="DCD21B42"/>
    <w:lvl w:ilvl="0" w:tplc="B0042D1E">
      <w:start w:val="1"/>
      <w:numFmt w:val="bullet"/>
      <w:lvlText w:val=""/>
      <w:lvlJc w:val="left"/>
      <w:pPr>
        <w:tabs>
          <w:tab w:val="num" w:pos="307"/>
        </w:tabs>
        <w:ind w:left="30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CA4F4A"/>
    <w:multiLevelType w:val="hybridMultilevel"/>
    <w:tmpl w:val="128624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C7073"/>
    <w:multiLevelType w:val="hybridMultilevel"/>
    <w:tmpl w:val="82EAED6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8D4210"/>
    <w:multiLevelType w:val="singleLevel"/>
    <w:tmpl w:val="242E8280"/>
    <w:lvl w:ilvl="0">
      <w:start w:val="51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311A62BB"/>
    <w:multiLevelType w:val="hybridMultilevel"/>
    <w:tmpl w:val="DE920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734A9"/>
    <w:multiLevelType w:val="hybridMultilevel"/>
    <w:tmpl w:val="CA0A8FC8"/>
    <w:lvl w:ilvl="0" w:tplc="AC54AD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8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F37AE6"/>
    <w:multiLevelType w:val="hybridMultilevel"/>
    <w:tmpl w:val="446AE4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B4D50"/>
    <w:multiLevelType w:val="hybridMultilevel"/>
    <w:tmpl w:val="2FEE34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AE19C5"/>
    <w:multiLevelType w:val="hybridMultilevel"/>
    <w:tmpl w:val="B0E6E83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DB9202E"/>
    <w:multiLevelType w:val="hybridMultilevel"/>
    <w:tmpl w:val="8EF6D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C770F"/>
    <w:multiLevelType w:val="hybridMultilevel"/>
    <w:tmpl w:val="9D66ED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A16CE5"/>
    <w:multiLevelType w:val="hybridMultilevel"/>
    <w:tmpl w:val="CD1E860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954CF"/>
    <w:multiLevelType w:val="hybridMultilevel"/>
    <w:tmpl w:val="9D66ED2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60042"/>
    <w:multiLevelType w:val="hybridMultilevel"/>
    <w:tmpl w:val="3048913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6921C7"/>
    <w:multiLevelType w:val="hybridMultilevel"/>
    <w:tmpl w:val="62CCAC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6E15EB"/>
    <w:multiLevelType w:val="hybridMultilevel"/>
    <w:tmpl w:val="F1E68E6A"/>
    <w:lvl w:ilvl="0" w:tplc="0410000F">
      <w:start w:val="1"/>
      <w:numFmt w:val="decimal"/>
      <w:lvlText w:val="%1."/>
      <w:lvlJc w:val="left"/>
      <w:pPr>
        <w:ind w:left="928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6" w15:restartNumberingAfterBreak="0">
    <w:nsid w:val="51C70361"/>
    <w:multiLevelType w:val="hybridMultilevel"/>
    <w:tmpl w:val="B9CA178C"/>
    <w:lvl w:ilvl="0" w:tplc="9B08F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37ED9"/>
    <w:multiLevelType w:val="hybridMultilevel"/>
    <w:tmpl w:val="317A8BF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441D98"/>
    <w:multiLevelType w:val="hybridMultilevel"/>
    <w:tmpl w:val="0208256A"/>
    <w:lvl w:ilvl="0" w:tplc="0410000F">
      <w:start w:val="1"/>
      <w:numFmt w:val="decimal"/>
      <w:lvlText w:val="%1."/>
      <w:lvlJc w:val="left"/>
      <w:pPr>
        <w:ind w:left="1077" w:hanging="360"/>
      </w:p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62F40939"/>
    <w:multiLevelType w:val="hybridMultilevel"/>
    <w:tmpl w:val="002E26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A6C06"/>
    <w:multiLevelType w:val="hybridMultilevel"/>
    <w:tmpl w:val="EF6CB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1542A"/>
    <w:multiLevelType w:val="hybridMultilevel"/>
    <w:tmpl w:val="F092B1B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DE65F94"/>
    <w:multiLevelType w:val="hybridMultilevel"/>
    <w:tmpl w:val="DF66CF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C0224"/>
    <w:multiLevelType w:val="hybridMultilevel"/>
    <w:tmpl w:val="9D041F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308D5"/>
    <w:multiLevelType w:val="hybridMultilevel"/>
    <w:tmpl w:val="E2C68B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6B360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22"/>
  </w:num>
  <w:num w:numId="3">
    <w:abstractNumId w:val="27"/>
  </w:num>
  <w:num w:numId="4">
    <w:abstractNumId w:val="9"/>
  </w:num>
  <w:num w:numId="5">
    <w:abstractNumId w:val="4"/>
  </w:num>
  <w:num w:numId="6">
    <w:abstractNumId w:val="13"/>
  </w:num>
  <w:num w:numId="7">
    <w:abstractNumId w:val="21"/>
  </w:num>
  <w:num w:numId="8">
    <w:abstractNumId w:val="5"/>
  </w:num>
  <w:num w:numId="9">
    <w:abstractNumId w:val="26"/>
  </w:num>
  <w:num w:numId="10">
    <w:abstractNumId w:val="19"/>
  </w:num>
  <w:num w:numId="11">
    <w:abstractNumId w:val="33"/>
  </w:num>
  <w:num w:numId="12">
    <w:abstractNumId w:val="14"/>
  </w:num>
  <w:num w:numId="13">
    <w:abstractNumId w:val="2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28"/>
  </w:num>
  <w:num w:numId="17">
    <w:abstractNumId w:val="25"/>
  </w:num>
  <w:num w:numId="18">
    <w:abstractNumId w:val="17"/>
  </w:num>
  <w:num w:numId="19">
    <w:abstractNumId w:val="32"/>
  </w:num>
  <w:num w:numId="20">
    <w:abstractNumId w:val="8"/>
  </w:num>
  <w:num w:numId="21">
    <w:abstractNumId w:val="10"/>
  </w:num>
  <w:num w:numId="22">
    <w:abstractNumId w:val="3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34"/>
  </w:num>
  <w:num w:numId="26">
    <w:abstractNumId w:val="1"/>
  </w:num>
  <w:num w:numId="27">
    <w:abstractNumId w:val="0"/>
  </w:num>
  <w:num w:numId="28">
    <w:abstractNumId w:val="2"/>
  </w:num>
  <w:num w:numId="29">
    <w:abstractNumId w:val="7"/>
  </w:num>
  <w:num w:numId="30">
    <w:abstractNumId w:val="15"/>
  </w:num>
  <w:num w:numId="31">
    <w:abstractNumId w:val="23"/>
  </w:num>
  <w:num w:numId="32">
    <w:abstractNumId w:val="12"/>
  </w:num>
  <w:num w:numId="33">
    <w:abstractNumId w:val="35"/>
  </w:num>
  <w:num w:numId="34">
    <w:abstractNumId w:val="6"/>
  </w:num>
  <w:num w:numId="35">
    <w:abstractNumId w:val="30"/>
  </w:num>
  <w:num w:numId="36">
    <w:abstractNumId w:val="16"/>
  </w:num>
  <w:num w:numId="37">
    <w:abstractNumId w:val="3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4BA"/>
    <w:rsid w:val="000031A1"/>
    <w:rsid w:val="00004572"/>
    <w:rsid w:val="00012BDB"/>
    <w:rsid w:val="0001412E"/>
    <w:rsid w:val="00025FAA"/>
    <w:rsid w:val="0004160C"/>
    <w:rsid w:val="00043B45"/>
    <w:rsid w:val="00044311"/>
    <w:rsid w:val="00045680"/>
    <w:rsid w:val="0004614D"/>
    <w:rsid w:val="00051C33"/>
    <w:rsid w:val="00062ABB"/>
    <w:rsid w:val="00066C73"/>
    <w:rsid w:val="000707AA"/>
    <w:rsid w:val="0008259C"/>
    <w:rsid w:val="00085E65"/>
    <w:rsid w:val="000873B1"/>
    <w:rsid w:val="00096465"/>
    <w:rsid w:val="000A44F6"/>
    <w:rsid w:val="000A619D"/>
    <w:rsid w:val="000C7984"/>
    <w:rsid w:val="000D48DE"/>
    <w:rsid w:val="000D7FD6"/>
    <w:rsid w:val="000E365C"/>
    <w:rsid w:val="000E3E35"/>
    <w:rsid w:val="000E4B74"/>
    <w:rsid w:val="00100C98"/>
    <w:rsid w:val="0010342A"/>
    <w:rsid w:val="001051A4"/>
    <w:rsid w:val="00110237"/>
    <w:rsid w:val="001202C4"/>
    <w:rsid w:val="00122961"/>
    <w:rsid w:val="00122D5C"/>
    <w:rsid w:val="00123A22"/>
    <w:rsid w:val="0012419E"/>
    <w:rsid w:val="00131A2D"/>
    <w:rsid w:val="001329D2"/>
    <w:rsid w:val="001353E6"/>
    <w:rsid w:val="00135815"/>
    <w:rsid w:val="0013733D"/>
    <w:rsid w:val="00137FD5"/>
    <w:rsid w:val="001465B2"/>
    <w:rsid w:val="00157FCB"/>
    <w:rsid w:val="00166125"/>
    <w:rsid w:val="00167F82"/>
    <w:rsid w:val="001706F2"/>
    <w:rsid w:val="001731E0"/>
    <w:rsid w:val="00180B1B"/>
    <w:rsid w:val="001908BC"/>
    <w:rsid w:val="001976EE"/>
    <w:rsid w:val="001A0294"/>
    <w:rsid w:val="001A0E11"/>
    <w:rsid w:val="001A28DF"/>
    <w:rsid w:val="001A2C31"/>
    <w:rsid w:val="001A3DEB"/>
    <w:rsid w:val="001A511D"/>
    <w:rsid w:val="001B3F00"/>
    <w:rsid w:val="001B4B73"/>
    <w:rsid w:val="001B6669"/>
    <w:rsid w:val="001B6EB3"/>
    <w:rsid w:val="001C1A75"/>
    <w:rsid w:val="001C4B69"/>
    <w:rsid w:val="001D175F"/>
    <w:rsid w:val="001D203B"/>
    <w:rsid w:val="001F1CA5"/>
    <w:rsid w:val="001F4AEA"/>
    <w:rsid w:val="001F66E0"/>
    <w:rsid w:val="002057B8"/>
    <w:rsid w:val="0020630B"/>
    <w:rsid w:val="002072A7"/>
    <w:rsid w:val="00211E99"/>
    <w:rsid w:val="00215DE8"/>
    <w:rsid w:val="002278D3"/>
    <w:rsid w:val="0023027E"/>
    <w:rsid w:val="00231B74"/>
    <w:rsid w:val="002334EE"/>
    <w:rsid w:val="002524F4"/>
    <w:rsid w:val="00252957"/>
    <w:rsid w:val="00262FF2"/>
    <w:rsid w:val="0026778B"/>
    <w:rsid w:val="00274E8B"/>
    <w:rsid w:val="0028420A"/>
    <w:rsid w:val="0028443F"/>
    <w:rsid w:val="00284AAA"/>
    <w:rsid w:val="00287703"/>
    <w:rsid w:val="00290510"/>
    <w:rsid w:val="00292DA1"/>
    <w:rsid w:val="00295D52"/>
    <w:rsid w:val="002A02C0"/>
    <w:rsid w:val="002A0C24"/>
    <w:rsid w:val="002A38B6"/>
    <w:rsid w:val="002A54BB"/>
    <w:rsid w:val="002C1D8C"/>
    <w:rsid w:val="002D22DB"/>
    <w:rsid w:val="002F6D9E"/>
    <w:rsid w:val="003079A6"/>
    <w:rsid w:val="00307FE6"/>
    <w:rsid w:val="00314912"/>
    <w:rsid w:val="00320123"/>
    <w:rsid w:val="00324319"/>
    <w:rsid w:val="00331F6F"/>
    <w:rsid w:val="00337832"/>
    <w:rsid w:val="00342F2A"/>
    <w:rsid w:val="00350332"/>
    <w:rsid w:val="00354F7D"/>
    <w:rsid w:val="00361BDE"/>
    <w:rsid w:val="003712CA"/>
    <w:rsid w:val="003733AA"/>
    <w:rsid w:val="003806AD"/>
    <w:rsid w:val="00383D51"/>
    <w:rsid w:val="003870E6"/>
    <w:rsid w:val="00394D36"/>
    <w:rsid w:val="003A1E6D"/>
    <w:rsid w:val="003A4B8B"/>
    <w:rsid w:val="003B5027"/>
    <w:rsid w:val="003C07C4"/>
    <w:rsid w:val="003D4961"/>
    <w:rsid w:val="003D793C"/>
    <w:rsid w:val="003E51B7"/>
    <w:rsid w:val="003E6451"/>
    <w:rsid w:val="003E6E6F"/>
    <w:rsid w:val="00405425"/>
    <w:rsid w:val="00406382"/>
    <w:rsid w:val="00413588"/>
    <w:rsid w:val="004149E6"/>
    <w:rsid w:val="00415ABE"/>
    <w:rsid w:val="0041688A"/>
    <w:rsid w:val="004249BC"/>
    <w:rsid w:val="00425493"/>
    <w:rsid w:val="00435042"/>
    <w:rsid w:val="004372CC"/>
    <w:rsid w:val="00437B94"/>
    <w:rsid w:val="00447AC2"/>
    <w:rsid w:val="004565BE"/>
    <w:rsid w:val="004600C6"/>
    <w:rsid w:val="0046053D"/>
    <w:rsid w:val="00463EF5"/>
    <w:rsid w:val="0046461B"/>
    <w:rsid w:val="00474D3D"/>
    <w:rsid w:val="00481F8D"/>
    <w:rsid w:val="00486412"/>
    <w:rsid w:val="004871A0"/>
    <w:rsid w:val="0048748E"/>
    <w:rsid w:val="00491FB7"/>
    <w:rsid w:val="00495689"/>
    <w:rsid w:val="0049715D"/>
    <w:rsid w:val="004A0AC6"/>
    <w:rsid w:val="004A1D6A"/>
    <w:rsid w:val="004B073D"/>
    <w:rsid w:val="004B6F8E"/>
    <w:rsid w:val="004D23C5"/>
    <w:rsid w:val="004D2A5E"/>
    <w:rsid w:val="004D7E29"/>
    <w:rsid w:val="004E28C5"/>
    <w:rsid w:val="004E5F7B"/>
    <w:rsid w:val="004E6933"/>
    <w:rsid w:val="004F60AE"/>
    <w:rsid w:val="0050218B"/>
    <w:rsid w:val="005114AD"/>
    <w:rsid w:val="005202F9"/>
    <w:rsid w:val="00522C29"/>
    <w:rsid w:val="0053011B"/>
    <w:rsid w:val="00530849"/>
    <w:rsid w:val="00530A7F"/>
    <w:rsid w:val="00535AB6"/>
    <w:rsid w:val="00542CC6"/>
    <w:rsid w:val="00543073"/>
    <w:rsid w:val="00544E95"/>
    <w:rsid w:val="00547E63"/>
    <w:rsid w:val="00563EDF"/>
    <w:rsid w:val="00566C92"/>
    <w:rsid w:val="005716BE"/>
    <w:rsid w:val="00591030"/>
    <w:rsid w:val="00592D4D"/>
    <w:rsid w:val="00594A3C"/>
    <w:rsid w:val="005A1472"/>
    <w:rsid w:val="005A4A26"/>
    <w:rsid w:val="005C2630"/>
    <w:rsid w:val="005C5F06"/>
    <w:rsid w:val="005C651C"/>
    <w:rsid w:val="005C7C2F"/>
    <w:rsid w:val="005E0BC4"/>
    <w:rsid w:val="005E56E2"/>
    <w:rsid w:val="00600EF0"/>
    <w:rsid w:val="006044F9"/>
    <w:rsid w:val="00605AF9"/>
    <w:rsid w:val="006110F2"/>
    <w:rsid w:val="00613B82"/>
    <w:rsid w:val="006307B3"/>
    <w:rsid w:val="00636084"/>
    <w:rsid w:val="00637201"/>
    <w:rsid w:val="00640628"/>
    <w:rsid w:val="00642FA7"/>
    <w:rsid w:val="00654D8C"/>
    <w:rsid w:val="00656FE8"/>
    <w:rsid w:val="0065725F"/>
    <w:rsid w:val="0066051F"/>
    <w:rsid w:val="00661F44"/>
    <w:rsid w:val="00665698"/>
    <w:rsid w:val="00674289"/>
    <w:rsid w:val="00682539"/>
    <w:rsid w:val="006869D7"/>
    <w:rsid w:val="006A2256"/>
    <w:rsid w:val="006A2B9A"/>
    <w:rsid w:val="006A4FEC"/>
    <w:rsid w:val="006A54F0"/>
    <w:rsid w:val="006B0978"/>
    <w:rsid w:val="006B2D97"/>
    <w:rsid w:val="006B2E9B"/>
    <w:rsid w:val="006B3677"/>
    <w:rsid w:val="006B564F"/>
    <w:rsid w:val="006C5D60"/>
    <w:rsid w:val="006D2CDD"/>
    <w:rsid w:val="006D5806"/>
    <w:rsid w:val="006D58E4"/>
    <w:rsid w:val="006D6448"/>
    <w:rsid w:val="006D7DDC"/>
    <w:rsid w:val="006E0DD5"/>
    <w:rsid w:val="006E5924"/>
    <w:rsid w:val="006F29D9"/>
    <w:rsid w:val="006F447B"/>
    <w:rsid w:val="0071058A"/>
    <w:rsid w:val="00711AA9"/>
    <w:rsid w:val="0071250F"/>
    <w:rsid w:val="00716C1B"/>
    <w:rsid w:val="007203E6"/>
    <w:rsid w:val="00720DBA"/>
    <w:rsid w:val="0073189D"/>
    <w:rsid w:val="00744105"/>
    <w:rsid w:val="00746867"/>
    <w:rsid w:val="00756462"/>
    <w:rsid w:val="00756CD3"/>
    <w:rsid w:val="00765F11"/>
    <w:rsid w:val="007778AB"/>
    <w:rsid w:val="007812E6"/>
    <w:rsid w:val="007876E2"/>
    <w:rsid w:val="007907ED"/>
    <w:rsid w:val="0079214E"/>
    <w:rsid w:val="0079699B"/>
    <w:rsid w:val="007A7820"/>
    <w:rsid w:val="007B10FD"/>
    <w:rsid w:val="007B2D98"/>
    <w:rsid w:val="007C704B"/>
    <w:rsid w:val="007D2105"/>
    <w:rsid w:val="007D29DE"/>
    <w:rsid w:val="007D4618"/>
    <w:rsid w:val="007E16B5"/>
    <w:rsid w:val="007E3B3F"/>
    <w:rsid w:val="007F5EA4"/>
    <w:rsid w:val="00802EBA"/>
    <w:rsid w:val="00807AEC"/>
    <w:rsid w:val="00810081"/>
    <w:rsid w:val="008116B0"/>
    <w:rsid w:val="00814AB8"/>
    <w:rsid w:val="008169E6"/>
    <w:rsid w:val="008170B6"/>
    <w:rsid w:val="00820802"/>
    <w:rsid w:val="00824E4B"/>
    <w:rsid w:val="00830A0E"/>
    <w:rsid w:val="00831E56"/>
    <w:rsid w:val="00841A58"/>
    <w:rsid w:val="0085214E"/>
    <w:rsid w:val="00864EFB"/>
    <w:rsid w:val="0087065A"/>
    <w:rsid w:val="00870825"/>
    <w:rsid w:val="00870DCB"/>
    <w:rsid w:val="008723A5"/>
    <w:rsid w:val="00874C95"/>
    <w:rsid w:val="00886384"/>
    <w:rsid w:val="00887471"/>
    <w:rsid w:val="0089015C"/>
    <w:rsid w:val="008910B0"/>
    <w:rsid w:val="008956CE"/>
    <w:rsid w:val="00895AE9"/>
    <w:rsid w:val="008A1D97"/>
    <w:rsid w:val="008B619D"/>
    <w:rsid w:val="008C1501"/>
    <w:rsid w:val="008E2128"/>
    <w:rsid w:val="008E5FF2"/>
    <w:rsid w:val="008E6F3E"/>
    <w:rsid w:val="008F52DB"/>
    <w:rsid w:val="008F5332"/>
    <w:rsid w:val="008F5F19"/>
    <w:rsid w:val="00904AC5"/>
    <w:rsid w:val="00904DB5"/>
    <w:rsid w:val="009067BC"/>
    <w:rsid w:val="009074B3"/>
    <w:rsid w:val="00910E72"/>
    <w:rsid w:val="0091552F"/>
    <w:rsid w:val="00915D97"/>
    <w:rsid w:val="00924439"/>
    <w:rsid w:val="0093203B"/>
    <w:rsid w:val="00932AA3"/>
    <w:rsid w:val="0093396F"/>
    <w:rsid w:val="0094005F"/>
    <w:rsid w:val="009457C5"/>
    <w:rsid w:val="009477D0"/>
    <w:rsid w:val="00955B36"/>
    <w:rsid w:val="0096026D"/>
    <w:rsid w:val="00962D4A"/>
    <w:rsid w:val="00975594"/>
    <w:rsid w:val="0098037E"/>
    <w:rsid w:val="009837EB"/>
    <w:rsid w:val="00986E38"/>
    <w:rsid w:val="00991F7C"/>
    <w:rsid w:val="009940EE"/>
    <w:rsid w:val="009A29E5"/>
    <w:rsid w:val="009A79DA"/>
    <w:rsid w:val="009B04A8"/>
    <w:rsid w:val="009B18CC"/>
    <w:rsid w:val="009B66FD"/>
    <w:rsid w:val="009D564D"/>
    <w:rsid w:val="009E4E7F"/>
    <w:rsid w:val="009F3552"/>
    <w:rsid w:val="00A00285"/>
    <w:rsid w:val="00A00B89"/>
    <w:rsid w:val="00A1364D"/>
    <w:rsid w:val="00A14F3E"/>
    <w:rsid w:val="00A16F69"/>
    <w:rsid w:val="00A635F8"/>
    <w:rsid w:val="00A66E82"/>
    <w:rsid w:val="00A70047"/>
    <w:rsid w:val="00A71DD8"/>
    <w:rsid w:val="00A92192"/>
    <w:rsid w:val="00AA35EF"/>
    <w:rsid w:val="00AA599D"/>
    <w:rsid w:val="00AB0088"/>
    <w:rsid w:val="00AB0FE5"/>
    <w:rsid w:val="00AD546B"/>
    <w:rsid w:val="00AE0122"/>
    <w:rsid w:val="00AE1C33"/>
    <w:rsid w:val="00AE3E3A"/>
    <w:rsid w:val="00AF0AE2"/>
    <w:rsid w:val="00AF1F27"/>
    <w:rsid w:val="00AF3999"/>
    <w:rsid w:val="00AF6DCB"/>
    <w:rsid w:val="00B02C94"/>
    <w:rsid w:val="00B048FF"/>
    <w:rsid w:val="00B21FA6"/>
    <w:rsid w:val="00B308C2"/>
    <w:rsid w:val="00B33B9F"/>
    <w:rsid w:val="00B57A01"/>
    <w:rsid w:val="00B829A1"/>
    <w:rsid w:val="00B8674F"/>
    <w:rsid w:val="00B947F9"/>
    <w:rsid w:val="00B956FD"/>
    <w:rsid w:val="00BA2E35"/>
    <w:rsid w:val="00BB0374"/>
    <w:rsid w:val="00BB387F"/>
    <w:rsid w:val="00BB514F"/>
    <w:rsid w:val="00BC619A"/>
    <w:rsid w:val="00BD0C27"/>
    <w:rsid w:val="00BE269D"/>
    <w:rsid w:val="00BE4B44"/>
    <w:rsid w:val="00BE4FFD"/>
    <w:rsid w:val="00BE79DA"/>
    <w:rsid w:val="00C11E49"/>
    <w:rsid w:val="00C175A6"/>
    <w:rsid w:val="00C41929"/>
    <w:rsid w:val="00C51B44"/>
    <w:rsid w:val="00C57CBE"/>
    <w:rsid w:val="00C66AA9"/>
    <w:rsid w:val="00C671E0"/>
    <w:rsid w:val="00C751A4"/>
    <w:rsid w:val="00C85AA0"/>
    <w:rsid w:val="00C934A9"/>
    <w:rsid w:val="00C966C6"/>
    <w:rsid w:val="00CA2809"/>
    <w:rsid w:val="00CB4E81"/>
    <w:rsid w:val="00CB4F08"/>
    <w:rsid w:val="00CC759E"/>
    <w:rsid w:val="00CD0C9F"/>
    <w:rsid w:val="00CE202D"/>
    <w:rsid w:val="00CF4BC1"/>
    <w:rsid w:val="00D05077"/>
    <w:rsid w:val="00D07B29"/>
    <w:rsid w:val="00D16A09"/>
    <w:rsid w:val="00D16CEB"/>
    <w:rsid w:val="00D24BAC"/>
    <w:rsid w:val="00D31200"/>
    <w:rsid w:val="00D35219"/>
    <w:rsid w:val="00D479F6"/>
    <w:rsid w:val="00D5695A"/>
    <w:rsid w:val="00D64A03"/>
    <w:rsid w:val="00D65002"/>
    <w:rsid w:val="00D87564"/>
    <w:rsid w:val="00D9257E"/>
    <w:rsid w:val="00D928F9"/>
    <w:rsid w:val="00DA0D22"/>
    <w:rsid w:val="00DA17E9"/>
    <w:rsid w:val="00DA725F"/>
    <w:rsid w:val="00DB0010"/>
    <w:rsid w:val="00DC038B"/>
    <w:rsid w:val="00DC03FA"/>
    <w:rsid w:val="00DC2836"/>
    <w:rsid w:val="00DC5576"/>
    <w:rsid w:val="00DC6988"/>
    <w:rsid w:val="00DC6C10"/>
    <w:rsid w:val="00DD6138"/>
    <w:rsid w:val="00DF51AA"/>
    <w:rsid w:val="00E0082B"/>
    <w:rsid w:val="00E00874"/>
    <w:rsid w:val="00E054B4"/>
    <w:rsid w:val="00E10718"/>
    <w:rsid w:val="00E2263D"/>
    <w:rsid w:val="00E22EAE"/>
    <w:rsid w:val="00E23795"/>
    <w:rsid w:val="00E30DD2"/>
    <w:rsid w:val="00E31ABC"/>
    <w:rsid w:val="00E32836"/>
    <w:rsid w:val="00E3463E"/>
    <w:rsid w:val="00E41702"/>
    <w:rsid w:val="00E434FC"/>
    <w:rsid w:val="00E47E68"/>
    <w:rsid w:val="00E52A89"/>
    <w:rsid w:val="00E578E1"/>
    <w:rsid w:val="00E61717"/>
    <w:rsid w:val="00E63051"/>
    <w:rsid w:val="00E70229"/>
    <w:rsid w:val="00E75047"/>
    <w:rsid w:val="00E81C21"/>
    <w:rsid w:val="00E907CF"/>
    <w:rsid w:val="00E90927"/>
    <w:rsid w:val="00E92A06"/>
    <w:rsid w:val="00E92D3F"/>
    <w:rsid w:val="00E94C12"/>
    <w:rsid w:val="00E95C14"/>
    <w:rsid w:val="00EA4A1A"/>
    <w:rsid w:val="00EB5307"/>
    <w:rsid w:val="00EB70DD"/>
    <w:rsid w:val="00EC07B2"/>
    <w:rsid w:val="00EC288C"/>
    <w:rsid w:val="00EC4CB2"/>
    <w:rsid w:val="00ED7237"/>
    <w:rsid w:val="00EE0BFB"/>
    <w:rsid w:val="00EE1A8B"/>
    <w:rsid w:val="00F0019D"/>
    <w:rsid w:val="00F04815"/>
    <w:rsid w:val="00F102B3"/>
    <w:rsid w:val="00F104F5"/>
    <w:rsid w:val="00F12D29"/>
    <w:rsid w:val="00F14E26"/>
    <w:rsid w:val="00F1661C"/>
    <w:rsid w:val="00F203B1"/>
    <w:rsid w:val="00F32755"/>
    <w:rsid w:val="00F40CA8"/>
    <w:rsid w:val="00F43AF2"/>
    <w:rsid w:val="00F52FB5"/>
    <w:rsid w:val="00F604BA"/>
    <w:rsid w:val="00F63F62"/>
    <w:rsid w:val="00F654ED"/>
    <w:rsid w:val="00F66AFF"/>
    <w:rsid w:val="00F74386"/>
    <w:rsid w:val="00F7647F"/>
    <w:rsid w:val="00F818B3"/>
    <w:rsid w:val="00F95657"/>
    <w:rsid w:val="00FA6906"/>
    <w:rsid w:val="00FA7C63"/>
    <w:rsid w:val="00FB16BC"/>
    <w:rsid w:val="00FB66E3"/>
    <w:rsid w:val="00FC4340"/>
    <w:rsid w:val="00FC508A"/>
    <w:rsid w:val="00FD21AC"/>
    <w:rsid w:val="00FD552B"/>
    <w:rsid w:val="00FE2068"/>
    <w:rsid w:val="00FE245F"/>
    <w:rsid w:val="00FF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937925F"/>
  <w15:docId w15:val="{70F07AA3-6397-4F32-8A3F-48FE28B6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7C4"/>
  </w:style>
  <w:style w:type="paragraph" w:styleId="Titolo1">
    <w:name w:val="heading 1"/>
    <w:basedOn w:val="Normale"/>
    <w:next w:val="Normale"/>
    <w:qFormat/>
    <w:rsid w:val="003C07C4"/>
    <w:pPr>
      <w:keepNext/>
      <w:ind w:left="5664"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F5F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nhideWhenUsed/>
    <w:qFormat/>
    <w:rsid w:val="001D20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C07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3C07C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C07C4"/>
  </w:style>
  <w:style w:type="character" w:styleId="Collegamentoipertestuale">
    <w:name w:val="Hyperlink"/>
    <w:basedOn w:val="Carpredefinitoparagrafo"/>
    <w:rsid w:val="003C07C4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B6E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B6EB3"/>
    <w:rPr>
      <w:rFonts w:ascii="Tahoma" w:hAnsi="Tahoma" w:cs="Tahoma"/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rsid w:val="001D20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1D203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307FE6"/>
  </w:style>
  <w:style w:type="character" w:customStyle="1" w:styleId="IntestazioneCarattere">
    <w:name w:val="Intestazione Carattere"/>
    <w:basedOn w:val="Carpredefinitoparagrafo"/>
    <w:link w:val="Intestazione"/>
    <w:rsid w:val="00DA725F"/>
  </w:style>
  <w:style w:type="table" w:styleId="Grigliatabella">
    <w:name w:val="Table Grid"/>
    <w:basedOn w:val="Tabellanormale"/>
    <w:rsid w:val="00CE2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nhideWhenUsed/>
    <w:rsid w:val="00E92A06"/>
    <w:pPr>
      <w:jc w:val="right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E92A06"/>
    <w:rPr>
      <w:sz w:val="24"/>
    </w:rPr>
  </w:style>
  <w:style w:type="paragraph" w:customStyle="1" w:styleId="Default">
    <w:name w:val="Default"/>
    <w:rsid w:val="0063720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semiHidden/>
    <w:rsid w:val="008F5F1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nhideWhenUsed/>
    <w:rsid w:val="0032012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5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55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9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0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8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70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182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027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15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7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584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39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0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976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02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24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589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387543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ris00600c@pec.istruzione.it" TargetMode="External"/><Relationship Id="rId2" Type="http://schemas.openxmlformats.org/officeDocument/2006/relationships/hyperlink" Target="mailto:grta01000v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istplorena.e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enzo\Application%20Data\Microsoft\Modelli\LetteraIntes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LetteraIntest</Template>
  <TotalTime>2</TotalTime>
  <Pages>1</Pages>
  <Words>291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Porto S</vt:lpstr>
    </vt:vector>
  </TitlesOfParts>
  <Company>M.P.I.</Company>
  <LinksUpToDate>false</LinksUpToDate>
  <CharactersWithSpaces>2677</CharactersWithSpaces>
  <SharedDoc>false</SharedDoc>
  <HLinks>
    <vt:vector size="6" baseType="variant">
      <vt:variant>
        <vt:i4>1638511</vt:i4>
      </vt:variant>
      <vt:variant>
        <vt:i4>0</vt:i4>
      </vt:variant>
      <vt:variant>
        <vt:i4>0</vt:i4>
      </vt:variant>
      <vt:variant>
        <vt:i4>5</vt:i4>
      </vt:variant>
      <vt:variant>
        <vt:lpwstr>mailto:grta01000v@istruzione.it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S</dc:title>
  <dc:creator>Istituto Tecnico Nautico</dc:creator>
  <cp:lastModifiedBy>mari mari</cp:lastModifiedBy>
  <cp:revision>4</cp:revision>
  <cp:lastPrinted>2020-06-22T10:35:00Z</cp:lastPrinted>
  <dcterms:created xsi:type="dcterms:W3CDTF">2020-06-25T10:06:00Z</dcterms:created>
  <dcterms:modified xsi:type="dcterms:W3CDTF">2021-06-30T11:13:00Z</dcterms:modified>
</cp:coreProperties>
</file>